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21" w:rsidRPr="00D65032" w:rsidRDefault="00E01221" w:rsidP="00010C07">
      <w:pPr>
        <w:tabs>
          <w:tab w:val="left" w:pos="432"/>
        </w:tabs>
        <w:rPr>
          <w:sz w:val="2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3"/>
        <w:gridCol w:w="1710"/>
        <w:gridCol w:w="1980"/>
        <w:gridCol w:w="957"/>
        <w:gridCol w:w="303"/>
        <w:gridCol w:w="1306"/>
        <w:gridCol w:w="44"/>
        <w:gridCol w:w="322"/>
        <w:gridCol w:w="46"/>
        <w:gridCol w:w="38"/>
        <w:gridCol w:w="8"/>
        <w:gridCol w:w="356"/>
        <w:gridCol w:w="809"/>
        <w:gridCol w:w="46"/>
      </w:tblGrid>
      <w:tr w:rsidR="00E01221" w:rsidRPr="00D65032">
        <w:trPr>
          <w:trHeight w:val="268"/>
        </w:trPr>
        <w:tc>
          <w:tcPr>
            <w:tcW w:w="1104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>DISCIPLINE CONSEQUENCES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64"/>
        </w:trPr>
        <w:tc>
          <w:tcPr>
            <w:tcW w:w="11042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4"/>
              </w:rPr>
            </w:pPr>
            <w:r w:rsidRPr="00D65032">
              <w:rPr>
                <w:sz w:val="24"/>
              </w:rPr>
              <w:t>Points assigned for disciplinary referrals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35"/>
        </w:trPr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1F388B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0554E5" w:rsidRPr="00D65032">
              <w:rPr>
                <w:b/>
                <w:sz w:val="24"/>
              </w:rPr>
              <w:t>Per Day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>Action Taken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right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49"/>
        </w:trPr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right"/>
              <w:rPr>
                <w:sz w:val="24"/>
              </w:rPr>
            </w:pPr>
            <w:r w:rsidRPr="00D65032">
              <w:rPr>
                <w:sz w:val="24"/>
              </w:rPr>
              <w:t>Detention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 xml:space="preserve">   2 pts.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right"/>
              <w:rPr>
                <w:sz w:val="24"/>
              </w:rPr>
            </w:pPr>
            <w:r w:rsidRPr="00D65032">
              <w:rPr>
                <w:sz w:val="24"/>
              </w:rPr>
              <w:t xml:space="preserve">  30 pts.</w:t>
            </w:r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Parent Conference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64"/>
        </w:trPr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right"/>
              <w:rPr>
                <w:sz w:val="24"/>
              </w:rPr>
            </w:pPr>
            <w:r w:rsidRPr="00D65032">
              <w:rPr>
                <w:sz w:val="24"/>
              </w:rPr>
              <w:t>ALC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 xml:space="preserve">   4 pts.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right"/>
              <w:rPr>
                <w:sz w:val="24"/>
              </w:rPr>
            </w:pPr>
            <w:r w:rsidRPr="00D65032">
              <w:rPr>
                <w:sz w:val="24"/>
              </w:rPr>
              <w:t xml:space="preserve">  45 pts.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Local Hearing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71"/>
        </w:trPr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right"/>
              <w:rPr>
                <w:sz w:val="24"/>
              </w:rPr>
            </w:pPr>
            <w:r w:rsidRPr="00D65032">
              <w:rPr>
                <w:sz w:val="24"/>
              </w:rPr>
              <w:t>OSS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 xml:space="preserve">   5 pts.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right"/>
              <w:rPr>
                <w:sz w:val="24"/>
              </w:rPr>
            </w:pPr>
            <w:r w:rsidRPr="00D65032">
              <w:rPr>
                <w:sz w:val="24"/>
              </w:rPr>
              <w:t xml:space="preserve">  60 pts.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Expulsion Hearing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>Infraction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>First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>Second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>Third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>Fourth</w:t>
            </w:r>
          </w:p>
        </w:tc>
        <w:tc>
          <w:tcPr>
            <w:tcW w:w="157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ind w:left="-283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>Fifth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221" w:rsidRPr="00D65032" w:rsidRDefault="00E01221">
            <w:pPr>
              <w:spacing w:after="0"/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 xml:space="preserve">Offense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 xml:space="preserve">Offense 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 xml:space="preserve">Offense </w:t>
            </w:r>
          </w:p>
        </w:tc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 xml:space="preserve">Offense </w:t>
            </w:r>
          </w:p>
        </w:tc>
        <w:tc>
          <w:tcPr>
            <w:tcW w:w="157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b/>
                <w:sz w:val="24"/>
              </w:rPr>
            </w:pPr>
            <w:r w:rsidRPr="00D65032">
              <w:rPr>
                <w:b/>
                <w:sz w:val="24"/>
              </w:rPr>
              <w:t xml:space="preserve">Offense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Away from Assigned Area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5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Bullying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OSS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Cafeteria Violation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2 Det.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 xml:space="preserve">1 OSS 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Cheating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Cutting Detention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Cutting Remediation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Dishonesty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616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Cell Phone Violation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1F388B" w:rsidRDefault="00FB7FEB" w:rsidP="001F388B">
            <w:pPr>
              <w:spacing w:after="0"/>
              <w:jc w:val="center"/>
              <w:rPr>
                <w:sz w:val="20"/>
              </w:rPr>
            </w:pPr>
            <w:r w:rsidRPr="001F388B">
              <w:rPr>
                <w:sz w:val="20"/>
              </w:rPr>
              <w:t xml:space="preserve">Student </w:t>
            </w:r>
            <w:r w:rsidR="001F388B" w:rsidRPr="001F388B">
              <w:rPr>
                <w:sz w:val="20"/>
              </w:rPr>
              <w:t>picks up phone from offic</w:t>
            </w:r>
            <w:r w:rsidR="001F388B">
              <w:rPr>
                <w:sz w:val="20"/>
              </w:rPr>
              <w:t>e</w:t>
            </w:r>
            <w:r w:rsidRPr="001F388B"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1F388B" w:rsidRDefault="00FB7FEB" w:rsidP="001F388B">
            <w:pPr>
              <w:spacing w:after="0"/>
              <w:jc w:val="center"/>
              <w:rPr>
                <w:sz w:val="20"/>
              </w:rPr>
            </w:pPr>
            <w:r w:rsidRPr="001F388B">
              <w:rPr>
                <w:sz w:val="20"/>
              </w:rPr>
              <w:t>P</w:t>
            </w:r>
            <w:r w:rsidR="007F3CDC">
              <w:rPr>
                <w:sz w:val="20"/>
              </w:rPr>
              <w:t>arent</w:t>
            </w:r>
            <w:r w:rsidR="000554E5" w:rsidRPr="001F388B">
              <w:rPr>
                <w:sz w:val="20"/>
              </w:rPr>
              <w:t xml:space="preserve"> </w:t>
            </w:r>
            <w:r w:rsidR="001F388B" w:rsidRPr="001F388B">
              <w:rPr>
                <w:sz w:val="20"/>
              </w:rPr>
              <w:t>picks</w:t>
            </w:r>
            <w:r w:rsidR="001F388B">
              <w:rPr>
                <w:sz w:val="20"/>
              </w:rPr>
              <w:t xml:space="preserve"> up </w:t>
            </w:r>
            <w:r w:rsidR="001F388B" w:rsidRPr="001F388B">
              <w:rPr>
                <w:sz w:val="20"/>
              </w:rPr>
              <w:t xml:space="preserve"> phone</w:t>
            </w:r>
            <w:r w:rsidR="001F388B">
              <w:rPr>
                <w:sz w:val="22"/>
              </w:rPr>
              <w:t xml:space="preserve"> from office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FB7FE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0554E5" w:rsidRPr="00D65032">
              <w:rPr>
                <w:sz w:val="22"/>
              </w:rPr>
              <w:t xml:space="preserve"> ALC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 xml:space="preserve">3 </w:t>
            </w:r>
            <w:r w:rsidR="00FB7FEB">
              <w:rPr>
                <w:sz w:val="22"/>
              </w:rPr>
              <w:t>ALC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Disrespectful Behavior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 xml:space="preserve"> ALC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OSS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Disruption of Class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2 Det.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 xml:space="preserve">1 OSS 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Fighting*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247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Gang-Related Activities*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2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 </w:t>
            </w:r>
          </w:p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355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Harassment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7F3CDC">
            <w:pPr>
              <w:spacing w:after="0"/>
              <w:jc w:val="center"/>
              <w:rPr>
                <w:sz w:val="22"/>
              </w:rPr>
            </w:pPr>
            <w:r w:rsidRPr="007F3CDC">
              <w:rPr>
                <w:sz w:val="22"/>
              </w:rPr>
              <w:t>Parent Conf</w:t>
            </w:r>
            <w:r w:rsidR="000554E5" w:rsidRPr="007F3CDC">
              <w:rPr>
                <w:sz w:val="22"/>
              </w:rPr>
              <w:t>/ALC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2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Illegal Activity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292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Insubordination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Open Defiance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 w:rsidP="00E01221">
            <w:pPr>
              <w:spacing w:after="0"/>
              <w:jc w:val="left"/>
              <w:rPr>
                <w:sz w:val="22"/>
              </w:rPr>
            </w:pPr>
            <w:r w:rsidRPr="007F3CDC">
              <w:rPr>
                <w:sz w:val="22"/>
              </w:rPr>
              <w:t>Possession of Dangerous Item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Profanity/Obscenity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 xml:space="preserve">Stealing+*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Threats*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OSS or Hearing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Tobacco Use or Possession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ALC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10C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 OSS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Truancy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ALC for every period missed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ALC for every period missed</w:t>
            </w:r>
          </w:p>
        </w:tc>
        <w:tc>
          <w:tcPr>
            <w:tcW w:w="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2"/>
              </w:rPr>
            </w:pPr>
            <w:r w:rsidRPr="00D65032">
              <w:rPr>
                <w:sz w:val="22"/>
              </w:rPr>
              <w:t>Hearing &amp; Notify County Attorney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Uncooperative Attitude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2 Det.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 xml:space="preserve">1 OSS 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Unprepared for Class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2 Det.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 xml:space="preserve">1 OSS 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Vandalism+*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 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 xml:space="preserve">5 OSS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20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Drugs/Narcotics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20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Weapons*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 xml:space="preserve">Hearing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01221" w:rsidRPr="00D65032" w:rsidRDefault="000554E5">
            <w:pPr>
              <w:spacing w:after="0"/>
              <w:rPr>
                <w:sz w:val="24"/>
              </w:rPr>
            </w:pPr>
            <w:r w:rsidRPr="00D65032">
              <w:rPr>
                <w:sz w:val="24"/>
              </w:rPr>
              <w:t>Alcohol~*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 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Hearing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2"/>
              </w:rPr>
            </w:pPr>
            <w:r w:rsidRPr="00D65032">
              <w:rPr>
                <w:sz w:val="22"/>
              </w:rPr>
              <w:t xml:space="preserve"> 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287A59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287A59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287A59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01221" w:rsidRPr="00D65032" w:rsidRDefault="000554E5" w:rsidP="00E01221">
            <w:pPr>
              <w:spacing w:after="0"/>
              <w:jc w:val="left"/>
              <w:rPr>
                <w:sz w:val="24"/>
              </w:rPr>
            </w:pPr>
            <w:r w:rsidRPr="00D65032">
              <w:rPr>
                <w:sz w:val="24"/>
              </w:rPr>
              <w:t>Late for School/Tardy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1-2 per class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3-5 per class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5+ per class</w:t>
            </w:r>
          </w:p>
        </w:tc>
        <w:tc>
          <w:tcPr>
            <w:tcW w:w="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01221" w:rsidRPr="00D65032" w:rsidRDefault="00E01221" w:rsidP="00E01221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No penalty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1 Det. each</w:t>
            </w:r>
          </w:p>
        </w:tc>
        <w:tc>
          <w:tcPr>
            <w:tcW w:w="29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ALC</w:t>
            </w:r>
          </w:p>
        </w:tc>
        <w:tc>
          <w:tcPr>
            <w:tcW w:w="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0554E5">
            <w:pPr>
              <w:spacing w:after="0"/>
              <w:jc w:val="center"/>
              <w:rPr>
                <w:sz w:val="22"/>
              </w:rPr>
            </w:pPr>
            <w:r w:rsidRPr="00D65032">
              <w:rPr>
                <w:sz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 w:rsidP="00E01221">
            <w:pPr>
              <w:spacing w:after="0"/>
              <w:jc w:val="left"/>
              <w:rPr>
                <w:sz w:val="24"/>
              </w:rPr>
            </w:pPr>
            <w:r w:rsidRPr="007F3CDC">
              <w:rPr>
                <w:sz w:val="24"/>
              </w:rPr>
              <w:t>*Police may be notified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4189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>
            <w:pPr>
              <w:spacing w:after="0"/>
              <w:rPr>
                <w:sz w:val="24"/>
              </w:rPr>
            </w:pPr>
            <w:r w:rsidRPr="007F3CDC">
              <w:rPr>
                <w:sz w:val="24"/>
              </w:rPr>
              <w:t>ALC -- Alternative Learning Center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 w:rsidP="00E01221">
            <w:pPr>
              <w:spacing w:after="0"/>
              <w:jc w:val="left"/>
              <w:rPr>
                <w:sz w:val="24"/>
              </w:rPr>
            </w:pPr>
            <w:r w:rsidRPr="007F3CDC">
              <w:rPr>
                <w:sz w:val="24"/>
              </w:rPr>
              <w:t>#No credit on work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4189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>
            <w:pPr>
              <w:spacing w:after="0"/>
              <w:rPr>
                <w:sz w:val="24"/>
              </w:rPr>
            </w:pPr>
            <w:r w:rsidRPr="007F3CDC">
              <w:rPr>
                <w:sz w:val="24"/>
              </w:rPr>
              <w:t>OSS -- Out-of-School Suspension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 w:rsidP="00E01221">
            <w:pPr>
              <w:spacing w:after="0"/>
              <w:jc w:val="left"/>
              <w:rPr>
                <w:sz w:val="24"/>
              </w:rPr>
            </w:pPr>
            <w:r w:rsidRPr="007F3CDC">
              <w:rPr>
                <w:sz w:val="24"/>
              </w:rPr>
              <w:t>+Restitution required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33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>
            <w:pPr>
              <w:spacing w:after="0"/>
              <w:rPr>
                <w:sz w:val="24"/>
              </w:rPr>
            </w:pPr>
            <w:r w:rsidRPr="007F3CDC">
              <w:rPr>
                <w:sz w:val="24"/>
              </w:rPr>
              <w:t>LT --Long-Term Suspension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>
            <w:pPr>
              <w:spacing w:after="0"/>
              <w:rPr>
                <w:sz w:val="24"/>
              </w:rPr>
            </w:pPr>
            <w:r w:rsidRPr="007F3CDC">
              <w:rPr>
                <w:sz w:val="24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6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>
            <w:pPr>
              <w:spacing w:after="0"/>
              <w:rPr>
                <w:sz w:val="24"/>
              </w:rPr>
            </w:pPr>
            <w:r w:rsidRPr="007F3CDC">
              <w:rPr>
                <w:sz w:val="24"/>
              </w:rPr>
              <w:t>~Suspension from extra-curricular activities (school days)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>
            <w:pPr>
              <w:spacing w:after="0"/>
              <w:rPr>
                <w:sz w:val="24"/>
              </w:rPr>
            </w:pPr>
            <w:r w:rsidRPr="007F3CDC">
              <w:rPr>
                <w:sz w:val="24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11042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7F3CDC" w:rsidRDefault="000554E5">
            <w:pPr>
              <w:spacing w:after="0"/>
              <w:jc w:val="center"/>
              <w:rPr>
                <w:sz w:val="16"/>
              </w:rPr>
            </w:pPr>
            <w:r w:rsidRPr="007F3CDC">
              <w:rPr>
                <w:sz w:val="24"/>
              </w:rPr>
              <w:t xml:space="preserve">        </w:t>
            </w:r>
            <w:r w:rsidRPr="007F3CDC">
              <w:rPr>
                <w:sz w:val="16"/>
              </w:rPr>
              <w:t>This chart was designed to assist with consistency in administering the consequences for disciplinary infractions; however, the severity of the offense will be individually evaluated and                                                                         administered at the discretion of the administration.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179"/>
        </w:trPr>
        <w:tc>
          <w:tcPr>
            <w:tcW w:w="0" w:type="auto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  <w:tr w:rsidR="00E01221" w:rsidRPr="00D65032">
        <w:trPr>
          <w:trHeight w:val="64"/>
        </w:trPr>
        <w:tc>
          <w:tcPr>
            <w:tcW w:w="0" w:type="auto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1221" w:rsidRPr="00D65032" w:rsidRDefault="00E01221">
            <w:pPr>
              <w:spacing w:after="0"/>
              <w:rPr>
                <w:sz w:val="24"/>
              </w:rPr>
            </w:pPr>
          </w:p>
        </w:tc>
      </w:tr>
    </w:tbl>
    <w:p w:rsidR="00E01221" w:rsidRPr="00C81B23" w:rsidRDefault="00E01221" w:rsidP="00010C07">
      <w:pPr>
        <w:spacing w:after="0"/>
        <w:ind w:right="1440"/>
        <w:jc w:val="left"/>
      </w:pPr>
    </w:p>
    <w:sectPr w:rsidR="00E01221" w:rsidRPr="00C81B23" w:rsidSect="00E01221">
      <w:footerReference w:type="default" r:id="rId5"/>
      <w:pgSz w:w="12240" w:h="15840"/>
      <w:pgMar w:top="360" w:right="360" w:bottom="360" w:left="360" w:gutter="0"/>
      <w:titlePg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3D" w:rsidRDefault="00BE6B43">
    <w:pPr>
      <w:pStyle w:val="Footer"/>
      <w:tabs>
        <w:tab w:val="center" w:pos="3060"/>
      </w:tabs>
    </w:pPr>
    <w:r>
      <w:rPr>
        <w:rStyle w:val="PageNumber"/>
      </w:rPr>
      <w:fldChar w:fldCharType="begin"/>
    </w:r>
    <w:r w:rsidR="00503B3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7EA7">
      <w:rPr>
        <w:rStyle w:val="PageNumber"/>
      </w:rPr>
      <w:t>2</w:t>
    </w:r>
    <w:r>
      <w:rPr>
        <w:rStyle w:val="PageNumber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B3EF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2"/>
    <w:multiLevelType w:val="singleLevel"/>
    <w:tmpl w:val="AB3EF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0000003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1D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1D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0B1A61"/>
    <w:multiLevelType w:val="hybridMultilevel"/>
    <w:tmpl w:val="873EB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3075D0"/>
    <w:multiLevelType w:val="hybridMultilevel"/>
    <w:tmpl w:val="DE0CF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459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A66C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532BE1"/>
    <w:multiLevelType w:val="hybridMultilevel"/>
    <w:tmpl w:val="3CBC77FE"/>
    <w:lvl w:ilvl="0" w:tplc="59D20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>
    <w:nsid w:val="267B6D09"/>
    <w:multiLevelType w:val="singleLevel"/>
    <w:tmpl w:val="67582A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26971A87"/>
    <w:multiLevelType w:val="hybridMultilevel"/>
    <w:tmpl w:val="7658A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D30FE"/>
    <w:multiLevelType w:val="hybridMultilevel"/>
    <w:tmpl w:val="3E6656F6"/>
    <w:lvl w:ilvl="0" w:tplc="6268A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7712A4"/>
    <w:multiLevelType w:val="singleLevel"/>
    <w:tmpl w:val="925440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4042C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5D45A0"/>
    <w:multiLevelType w:val="hybridMultilevel"/>
    <w:tmpl w:val="08A02D5E"/>
    <w:lvl w:ilvl="0" w:tplc="0CB4C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E3AC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1A10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DC84A5E"/>
    <w:multiLevelType w:val="hybridMultilevel"/>
    <w:tmpl w:val="527E474E"/>
    <w:lvl w:ilvl="0" w:tplc="43766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484F3F"/>
    <w:multiLevelType w:val="hybridMultilevel"/>
    <w:tmpl w:val="6E564564"/>
    <w:lvl w:ilvl="0" w:tplc="E9189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9D2032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8"/>
      </w:rPr>
    </w:lvl>
    <w:lvl w:ilvl="3" w:tplc="CC3E38E4">
      <w:start w:val="1"/>
      <w:numFmt w:val="lowerRoman"/>
      <w:lvlText w:val="%4."/>
      <w:lvlJc w:val="left"/>
      <w:pPr>
        <w:tabs>
          <w:tab w:val="num" w:pos="3240"/>
        </w:tabs>
        <w:ind w:left="2700" w:hanging="1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E87027"/>
    <w:multiLevelType w:val="singleLevel"/>
    <w:tmpl w:val="AB3EF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6FD7BB3"/>
    <w:multiLevelType w:val="singleLevel"/>
    <w:tmpl w:val="84DA3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F1568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6E05F5"/>
    <w:multiLevelType w:val="singleLevel"/>
    <w:tmpl w:val="8D92BD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">
    <w:nsid w:val="62E70DE9"/>
    <w:multiLevelType w:val="singleLevel"/>
    <w:tmpl w:val="9684A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32837E5"/>
    <w:multiLevelType w:val="singleLevel"/>
    <w:tmpl w:val="2F4A74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7672BBF"/>
    <w:multiLevelType w:val="hybridMultilevel"/>
    <w:tmpl w:val="52ECA1E0"/>
    <w:lvl w:ilvl="0" w:tplc="BDEC8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3748D"/>
    <w:multiLevelType w:val="singleLevel"/>
    <w:tmpl w:val="0816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CAB32D1"/>
    <w:multiLevelType w:val="hybridMultilevel"/>
    <w:tmpl w:val="BCC6A7E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90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B93F6E"/>
    <w:multiLevelType w:val="hybridMultilevel"/>
    <w:tmpl w:val="3E7211F6"/>
    <w:lvl w:ilvl="0" w:tplc="8A5453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9073A9"/>
    <w:multiLevelType w:val="singleLevel"/>
    <w:tmpl w:val="DBD6405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6">
    <w:nsid w:val="7ADE6D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E84750E"/>
    <w:multiLevelType w:val="hybridMultilevel"/>
    <w:tmpl w:val="BB6CB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9C7102"/>
    <w:multiLevelType w:val="singleLevel"/>
    <w:tmpl w:val="62FCC9F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>
    <w:nsid w:val="7F22192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29"/>
  </w:num>
  <w:num w:numId="5">
    <w:abstractNumId w:val="33"/>
  </w:num>
  <w:num w:numId="6">
    <w:abstractNumId w:val="18"/>
  </w:num>
  <w:num w:numId="7">
    <w:abstractNumId w:val="26"/>
  </w:num>
  <w:num w:numId="8">
    <w:abstractNumId w:val="14"/>
  </w:num>
  <w:num w:numId="9">
    <w:abstractNumId w:val="25"/>
  </w:num>
  <w:num w:numId="10">
    <w:abstractNumId w:val="31"/>
  </w:num>
  <w:num w:numId="11">
    <w:abstractNumId w:val="24"/>
  </w:num>
  <w:num w:numId="12">
    <w:abstractNumId w:val="12"/>
  </w:num>
  <w:num w:numId="13">
    <w:abstractNumId w:val="28"/>
  </w:num>
  <w:num w:numId="14">
    <w:abstractNumId w:val="20"/>
  </w:num>
  <w:num w:numId="15">
    <w:abstractNumId w:val="36"/>
  </w:num>
  <w:num w:numId="16">
    <w:abstractNumId w:val="17"/>
  </w:num>
  <w:num w:numId="17">
    <w:abstractNumId w:val="11"/>
  </w:num>
  <w:num w:numId="18">
    <w:abstractNumId w:val="27"/>
  </w:num>
  <w:num w:numId="19">
    <w:abstractNumId w:val="39"/>
  </w:num>
  <w:num w:numId="20">
    <w:abstractNumId w:val="38"/>
  </w:num>
  <w:num w:numId="21">
    <w:abstractNumId w:val="35"/>
  </w:num>
  <w:num w:numId="22">
    <w:abstractNumId w:val="0"/>
  </w:num>
  <w:num w:numId="23">
    <w:abstractNumId w:val="1"/>
  </w:num>
  <w:num w:numId="24">
    <w:abstractNumId w:val="5"/>
  </w:num>
  <w:num w:numId="25">
    <w:abstractNumId w:val="7"/>
  </w:num>
  <w:num w:numId="26">
    <w:abstractNumId w:val="2"/>
  </w:num>
  <w:num w:numId="27">
    <w:abstractNumId w:val="3"/>
  </w:num>
  <w:num w:numId="28">
    <w:abstractNumId w:val="4"/>
  </w:num>
  <w:num w:numId="29">
    <w:abstractNumId w:val="6"/>
  </w:num>
  <w:num w:numId="30">
    <w:abstractNumId w:val="8"/>
  </w:num>
  <w:num w:numId="31">
    <w:abstractNumId w:val="13"/>
  </w:num>
  <w:num w:numId="32">
    <w:abstractNumId w:val="32"/>
  </w:num>
  <w:num w:numId="33">
    <w:abstractNumId w:val="37"/>
  </w:num>
  <w:num w:numId="34">
    <w:abstractNumId w:val="10"/>
  </w:num>
  <w:num w:numId="35">
    <w:abstractNumId w:val="19"/>
  </w:num>
  <w:num w:numId="36">
    <w:abstractNumId w:val="22"/>
  </w:num>
  <w:num w:numId="37">
    <w:abstractNumId w:val="16"/>
  </w:num>
  <w:num w:numId="38">
    <w:abstractNumId w:val="34"/>
  </w:num>
  <w:num w:numId="39">
    <w:abstractNumId w:val="3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fcffb8"/>
    </o:shapedefaults>
  </w:hdrShapeDefaults>
  <w:compat/>
  <w:rsids>
    <w:rsidRoot w:val="000554E5"/>
    <w:rsid w:val="000056AE"/>
    <w:rsid w:val="00010C07"/>
    <w:rsid w:val="0004178D"/>
    <w:rsid w:val="00045DFA"/>
    <w:rsid w:val="000554E5"/>
    <w:rsid w:val="000B47F3"/>
    <w:rsid w:val="000D36CF"/>
    <w:rsid w:val="001934C6"/>
    <w:rsid w:val="001F388B"/>
    <w:rsid w:val="002243EA"/>
    <w:rsid w:val="00243C0D"/>
    <w:rsid w:val="0028461A"/>
    <w:rsid w:val="00287A59"/>
    <w:rsid w:val="00330B08"/>
    <w:rsid w:val="0034751D"/>
    <w:rsid w:val="003475C1"/>
    <w:rsid w:val="00350E3C"/>
    <w:rsid w:val="00380B5C"/>
    <w:rsid w:val="003864DC"/>
    <w:rsid w:val="00444899"/>
    <w:rsid w:val="0045231D"/>
    <w:rsid w:val="00490ECD"/>
    <w:rsid w:val="004A78FB"/>
    <w:rsid w:val="004C1841"/>
    <w:rsid w:val="004C456D"/>
    <w:rsid w:val="004F729F"/>
    <w:rsid w:val="00503B3D"/>
    <w:rsid w:val="00517438"/>
    <w:rsid w:val="005C2C68"/>
    <w:rsid w:val="00620BC0"/>
    <w:rsid w:val="006342E9"/>
    <w:rsid w:val="00636134"/>
    <w:rsid w:val="006370C1"/>
    <w:rsid w:val="00642FA6"/>
    <w:rsid w:val="006C00A0"/>
    <w:rsid w:val="006F192C"/>
    <w:rsid w:val="00717263"/>
    <w:rsid w:val="007703EA"/>
    <w:rsid w:val="00785CEE"/>
    <w:rsid w:val="007C2AAE"/>
    <w:rsid w:val="007E6A20"/>
    <w:rsid w:val="007F3CDC"/>
    <w:rsid w:val="007F615C"/>
    <w:rsid w:val="00830612"/>
    <w:rsid w:val="00850C49"/>
    <w:rsid w:val="0085438D"/>
    <w:rsid w:val="008E0E7C"/>
    <w:rsid w:val="008F2792"/>
    <w:rsid w:val="00903C1C"/>
    <w:rsid w:val="00913EBC"/>
    <w:rsid w:val="00926B74"/>
    <w:rsid w:val="00954533"/>
    <w:rsid w:val="009C6615"/>
    <w:rsid w:val="009D2559"/>
    <w:rsid w:val="009E029F"/>
    <w:rsid w:val="00A10163"/>
    <w:rsid w:val="00A1529F"/>
    <w:rsid w:val="00A41893"/>
    <w:rsid w:val="00A92152"/>
    <w:rsid w:val="00AB4880"/>
    <w:rsid w:val="00AC0BEF"/>
    <w:rsid w:val="00AD3009"/>
    <w:rsid w:val="00AD35A2"/>
    <w:rsid w:val="00AF4168"/>
    <w:rsid w:val="00B262AB"/>
    <w:rsid w:val="00B539E4"/>
    <w:rsid w:val="00B65547"/>
    <w:rsid w:val="00B97EA7"/>
    <w:rsid w:val="00BC3A08"/>
    <w:rsid w:val="00BC517C"/>
    <w:rsid w:val="00BE6B43"/>
    <w:rsid w:val="00C07F1D"/>
    <w:rsid w:val="00C2124D"/>
    <w:rsid w:val="00C31652"/>
    <w:rsid w:val="00C5504B"/>
    <w:rsid w:val="00C660CC"/>
    <w:rsid w:val="00C919E8"/>
    <w:rsid w:val="00CB0C3F"/>
    <w:rsid w:val="00D713C4"/>
    <w:rsid w:val="00D76A56"/>
    <w:rsid w:val="00DB0313"/>
    <w:rsid w:val="00DF3583"/>
    <w:rsid w:val="00E01221"/>
    <w:rsid w:val="00E33BE8"/>
    <w:rsid w:val="00E566F7"/>
    <w:rsid w:val="00ED337A"/>
    <w:rsid w:val="00ED7747"/>
    <w:rsid w:val="00F07C65"/>
    <w:rsid w:val="00F619BF"/>
    <w:rsid w:val="00FB7FEB"/>
    <w:rsid w:val="00FD590F"/>
  </w:rsids>
  <m:mathPr>
    <m:mathFont m:val="Menlo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fb8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C3231"/>
    <w:pPr>
      <w:spacing w:after="40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8C3231"/>
    <w:pPr>
      <w:keepNext/>
      <w:spacing w:after="200"/>
      <w:jc w:val="center"/>
      <w:outlineLvl w:val="0"/>
    </w:pPr>
    <w:rPr>
      <w:b/>
      <w:caps/>
      <w:kern w:val="32"/>
      <w:sz w:val="22"/>
    </w:rPr>
  </w:style>
  <w:style w:type="paragraph" w:styleId="Heading2">
    <w:name w:val="heading 2"/>
    <w:basedOn w:val="Normal"/>
    <w:next w:val="Normal"/>
    <w:qFormat/>
    <w:rsid w:val="008C3231"/>
    <w:pPr>
      <w:keepNext/>
      <w:spacing w:after="120"/>
      <w:jc w:val="left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8C3231"/>
    <w:pPr>
      <w:keepNext/>
      <w:spacing w:after="8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C3231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C3231"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8C3231"/>
    <w:pPr>
      <w:keepNext/>
      <w:spacing w:after="0"/>
      <w:ind w:left="-1474"/>
      <w:jc w:val="center"/>
      <w:outlineLvl w:val="5"/>
    </w:pPr>
    <w:rPr>
      <w:b/>
      <w:color w:val="FFFFFF"/>
      <w:sz w:val="24"/>
    </w:rPr>
  </w:style>
  <w:style w:type="paragraph" w:styleId="Heading7">
    <w:name w:val="heading 7"/>
    <w:basedOn w:val="Normal"/>
    <w:next w:val="Normal"/>
    <w:qFormat/>
    <w:rsid w:val="008C3231"/>
    <w:pPr>
      <w:keepNext/>
      <w:jc w:val="center"/>
      <w:outlineLvl w:val="6"/>
    </w:pPr>
    <w:rPr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Body"/>
    <w:link w:val="FooterChar"/>
    <w:rsid w:val="008C3231"/>
    <w:pPr>
      <w:spacing w:after="0"/>
      <w:jc w:val="center"/>
    </w:pPr>
    <w:rPr>
      <w:sz w:val="20"/>
    </w:rPr>
  </w:style>
  <w:style w:type="paragraph" w:customStyle="1" w:styleId="Body">
    <w:name w:val="Body"/>
    <w:rsid w:val="008C3231"/>
    <w:pPr>
      <w:spacing w:after="80"/>
    </w:pPr>
    <w:rPr>
      <w:rFonts w:ascii="Helvetica" w:hAnsi="Helvetica"/>
      <w:noProof/>
      <w:sz w:val="18"/>
    </w:rPr>
  </w:style>
  <w:style w:type="character" w:styleId="PageNumber">
    <w:name w:val="page number"/>
    <w:basedOn w:val="DefaultParagraphFont"/>
    <w:rsid w:val="008C3231"/>
    <w:rPr>
      <w:rFonts w:ascii="Helvetica" w:hAnsi="Helvetica"/>
      <w:sz w:val="18"/>
    </w:rPr>
  </w:style>
  <w:style w:type="paragraph" w:customStyle="1" w:styleId="CHeading">
    <w:name w:val="C_Heading"/>
    <w:basedOn w:val="Body"/>
    <w:next w:val="Body"/>
    <w:rsid w:val="008C3231"/>
    <w:rPr>
      <w:b/>
    </w:rPr>
  </w:style>
  <w:style w:type="paragraph" w:customStyle="1" w:styleId="BHeading">
    <w:name w:val="B_Heading"/>
    <w:basedOn w:val="Body"/>
    <w:next w:val="Body"/>
    <w:rsid w:val="008C3231"/>
    <w:rPr>
      <w:b/>
      <w:caps/>
      <w:sz w:val="20"/>
    </w:rPr>
  </w:style>
  <w:style w:type="paragraph" w:customStyle="1" w:styleId="AHeading">
    <w:name w:val="A_Heading"/>
    <w:basedOn w:val="Body"/>
    <w:next w:val="Body"/>
    <w:rsid w:val="008C3231"/>
    <w:pPr>
      <w:spacing w:after="100"/>
      <w:jc w:val="center"/>
    </w:pPr>
    <w:rPr>
      <w:b/>
      <w:caps/>
      <w:sz w:val="22"/>
    </w:rPr>
  </w:style>
  <w:style w:type="paragraph" w:customStyle="1" w:styleId="Tab1">
    <w:name w:val="Tab_1"/>
    <w:basedOn w:val="Body"/>
    <w:rsid w:val="008C3231"/>
    <w:pPr>
      <w:tabs>
        <w:tab w:val="left" w:pos="270"/>
      </w:tabs>
      <w:ind w:left="274" w:hanging="274"/>
    </w:pPr>
  </w:style>
  <w:style w:type="paragraph" w:customStyle="1" w:styleId="Tab1-index">
    <w:name w:val="Tab_1-index"/>
    <w:basedOn w:val="Tab1"/>
    <w:rsid w:val="008C3231"/>
    <w:pPr>
      <w:widowControl w:val="0"/>
      <w:tabs>
        <w:tab w:val="clear" w:pos="270"/>
        <w:tab w:val="left" w:pos="360"/>
        <w:tab w:val="right" w:leader="dot" w:pos="5760"/>
      </w:tabs>
      <w:autoSpaceDE w:val="0"/>
      <w:autoSpaceDN w:val="0"/>
      <w:adjustRightInd w:val="0"/>
      <w:spacing w:line="289" w:lineRule="auto"/>
      <w:ind w:left="360" w:hanging="360"/>
      <w:textAlignment w:val="top"/>
    </w:pPr>
    <w:rPr>
      <w:color w:val="000000"/>
    </w:rPr>
  </w:style>
  <w:style w:type="paragraph" w:customStyle="1" w:styleId="Tab2-index">
    <w:name w:val="Tab_2-index"/>
    <w:basedOn w:val="Tab2"/>
    <w:rsid w:val="008C3231"/>
    <w:pPr>
      <w:widowControl w:val="0"/>
      <w:tabs>
        <w:tab w:val="right" w:leader="dot" w:pos="5760"/>
      </w:tabs>
      <w:autoSpaceDE w:val="0"/>
      <w:autoSpaceDN w:val="0"/>
      <w:adjustRightInd w:val="0"/>
      <w:spacing w:line="289" w:lineRule="auto"/>
      <w:ind w:left="540" w:hanging="270"/>
      <w:textAlignment w:val="top"/>
    </w:pPr>
    <w:rPr>
      <w:color w:val="000000"/>
    </w:rPr>
  </w:style>
  <w:style w:type="paragraph" w:customStyle="1" w:styleId="Tab2">
    <w:name w:val="Tab_2"/>
    <w:basedOn w:val="Body"/>
    <w:rsid w:val="008C3231"/>
    <w:pPr>
      <w:tabs>
        <w:tab w:val="left" w:pos="540"/>
      </w:tabs>
      <w:ind w:left="548" w:hanging="274"/>
    </w:pPr>
  </w:style>
  <w:style w:type="paragraph" w:customStyle="1" w:styleId="Tab3">
    <w:name w:val="Tab_3"/>
    <w:basedOn w:val="Body"/>
    <w:rsid w:val="008C3231"/>
    <w:pPr>
      <w:tabs>
        <w:tab w:val="left" w:pos="810"/>
      </w:tabs>
      <w:ind w:left="810" w:hanging="270"/>
    </w:pPr>
  </w:style>
  <w:style w:type="paragraph" w:customStyle="1" w:styleId="Tab3-index">
    <w:name w:val="Tab_3-index"/>
    <w:basedOn w:val="Tab3"/>
    <w:rsid w:val="008C3231"/>
    <w:pPr>
      <w:tabs>
        <w:tab w:val="right" w:leader="dot" w:pos="5760"/>
      </w:tabs>
    </w:pPr>
  </w:style>
  <w:style w:type="paragraph" w:customStyle="1" w:styleId="Tab4">
    <w:name w:val="Tab_4"/>
    <w:basedOn w:val="Body"/>
    <w:rsid w:val="008C3231"/>
    <w:pPr>
      <w:tabs>
        <w:tab w:val="left" w:pos="1080"/>
      </w:tabs>
      <w:ind w:left="1080" w:hanging="270"/>
    </w:pPr>
  </w:style>
  <w:style w:type="paragraph" w:customStyle="1" w:styleId="Tab4-index">
    <w:name w:val="Tab_4-index"/>
    <w:basedOn w:val="Tab4"/>
    <w:rsid w:val="008C3231"/>
    <w:pPr>
      <w:tabs>
        <w:tab w:val="right" w:leader="dot" w:pos="5760"/>
      </w:tabs>
    </w:pPr>
  </w:style>
  <w:style w:type="paragraph" w:styleId="Header">
    <w:name w:val="header"/>
    <w:basedOn w:val="Normal"/>
    <w:rsid w:val="008C3231"/>
    <w:pPr>
      <w:tabs>
        <w:tab w:val="center" w:pos="4320"/>
        <w:tab w:val="right" w:pos="8640"/>
      </w:tabs>
    </w:pPr>
  </w:style>
  <w:style w:type="paragraph" w:customStyle="1" w:styleId="AHeading-afterbody">
    <w:name w:val="A_Heading-afterbody"/>
    <w:basedOn w:val="AHeading"/>
    <w:next w:val="Body"/>
    <w:rsid w:val="008C3231"/>
    <w:pPr>
      <w:spacing w:before="200"/>
    </w:pPr>
  </w:style>
  <w:style w:type="paragraph" w:customStyle="1" w:styleId="BHeading-afterbody">
    <w:name w:val="B_Heading-afterbody"/>
    <w:basedOn w:val="BHeading"/>
    <w:next w:val="Body"/>
    <w:rsid w:val="008C3231"/>
    <w:pPr>
      <w:spacing w:before="160"/>
    </w:pPr>
  </w:style>
  <w:style w:type="paragraph" w:customStyle="1" w:styleId="CHeading-afterbody">
    <w:name w:val="C_Heading-afterbody"/>
    <w:basedOn w:val="CHeading"/>
    <w:next w:val="Body"/>
    <w:rsid w:val="008C3231"/>
    <w:pPr>
      <w:spacing w:before="120"/>
    </w:pPr>
  </w:style>
  <w:style w:type="paragraph" w:styleId="Title">
    <w:name w:val="Title"/>
    <w:basedOn w:val="Normal"/>
    <w:qFormat/>
    <w:rsid w:val="008C3231"/>
    <w:pPr>
      <w:tabs>
        <w:tab w:val="left" w:pos="432"/>
      </w:tabs>
      <w:spacing w:after="0"/>
      <w:jc w:val="center"/>
    </w:pPr>
    <w:rPr>
      <w:b/>
      <w:sz w:val="24"/>
    </w:rPr>
  </w:style>
  <w:style w:type="character" w:customStyle="1" w:styleId="BodyBold">
    <w:name w:val="Body Bold"/>
    <w:rsid w:val="008C3231"/>
    <w:rPr>
      <w:b/>
    </w:rPr>
  </w:style>
  <w:style w:type="character" w:customStyle="1" w:styleId="BodyBoldItalic">
    <w:name w:val="Body Bold Italic"/>
    <w:rsid w:val="008C3231"/>
    <w:rPr>
      <w:rFonts w:ascii="Helvetica" w:hAnsi="Helvetica"/>
      <w:b/>
      <w:i/>
    </w:rPr>
  </w:style>
  <w:style w:type="character" w:customStyle="1" w:styleId="BodyUnderline">
    <w:name w:val="Body Underline"/>
    <w:rsid w:val="008C3231"/>
    <w:rPr>
      <w:u w:val="single"/>
    </w:rPr>
  </w:style>
  <w:style w:type="character" w:customStyle="1" w:styleId="BodyItalic">
    <w:name w:val="Body Italic"/>
    <w:rsid w:val="008C3231"/>
    <w:rPr>
      <w:i/>
    </w:rPr>
  </w:style>
  <w:style w:type="character" w:customStyle="1" w:styleId="Bullet">
    <w:name w:val="Bullet"/>
    <w:rsid w:val="008C3231"/>
    <w:rPr>
      <w:rFonts w:ascii="Wingdings" w:hAnsi="Wingdings"/>
    </w:rPr>
  </w:style>
  <w:style w:type="paragraph" w:styleId="BodyTextIndent">
    <w:name w:val="Body Text Indent"/>
    <w:basedOn w:val="Normal"/>
    <w:rsid w:val="008C3231"/>
    <w:pPr>
      <w:tabs>
        <w:tab w:val="left" w:pos="432"/>
      </w:tabs>
      <w:ind w:firstLine="360"/>
    </w:pPr>
    <w:rPr>
      <w:sz w:val="20"/>
    </w:rPr>
  </w:style>
  <w:style w:type="paragraph" w:styleId="BodyTextIndent2">
    <w:name w:val="Body Text Indent 2"/>
    <w:basedOn w:val="Normal"/>
    <w:rsid w:val="008C3231"/>
    <w:pPr>
      <w:tabs>
        <w:tab w:val="left" w:pos="432"/>
      </w:tabs>
      <w:ind w:firstLine="480"/>
    </w:pPr>
    <w:rPr>
      <w:sz w:val="20"/>
    </w:rPr>
  </w:style>
  <w:style w:type="paragraph" w:styleId="BodyText">
    <w:name w:val="Body Text"/>
    <w:basedOn w:val="Normal"/>
    <w:rsid w:val="008C3231"/>
    <w:pPr>
      <w:tabs>
        <w:tab w:val="left" w:pos="540"/>
      </w:tabs>
      <w:spacing w:after="0"/>
    </w:pPr>
    <w:rPr>
      <w:sz w:val="20"/>
    </w:rPr>
  </w:style>
  <w:style w:type="paragraph" w:styleId="BodyText2">
    <w:name w:val="Body Text 2"/>
    <w:basedOn w:val="Normal"/>
    <w:rsid w:val="008C3231"/>
    <w:pPr>
      <w:tabs>
        <w:tab w:val="left" w:pos="446"/>
      </w:tabs>
      <w:spacing w:after="0"/>
    </w:pPr>
    <w:rPr>
      <w:color w:val="000000"/>
      <w:sz w:val="20"/>
    </w:rPr>
  </w:style>
  <w:style w:type="paragraph" w:styleId="BodyTextIndent3">
    <w:name w:val="Body Text Indent 3"/>
    <w:basedOn w:val="Normal"/>
    <w:rsid w:val="008C3231"/>
    <w:pPr>
      <w:tabs>
        <w:tab w:val="left" w:pos="446"/>
      </w:tabs>
      <w:spacing w:after="0"/>
      <w:ind w:left="288"/>
    </w:pPr>
    <w:rPr>
      <w:color w:val="000000"/>
      <w:sz w:val="20"/>
    </w:rPr>
  </w:style>
  <w:style w:type="paragraph" w:styleId="BodyText3">
    <w:name w:val="Body Text 3"/>
    <w:basedOn w:val="Normal"/>
    <w:rsid w:val="008C3231"/>
    <w:pPr>
      <w:spacing w:after="0"/>
      <w:jc w:val="center"/>
    </w:pPr>
    <w:rPr>
      <w:b/>
      <w:color w:val="000000"/>
      <w:sz w:val="20"/>
      <w:u w:val="single"/>
    </w:rPr>
  </w:style>
  <w:style w:type="paragraph" w:customStyle="1" w:styleId="xl24">
    <w:name w:val="xl24"/>
    <w:basedOn w:val="Normal"/>
    <w:rsid w:val="008C3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25">
    <w:name w:val="xl25"/>
    <w:basedOn w:val="Normal"/>
    <w:rsid w:val="008C3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26">
    <w:name w:val="xl26"/>
    <w:basedOn w:val="Normal"/>
    <w:rsid w:val="008C3231"/>
    <w:pPr>
      <w:spacing w:before="100" w:beforeAutospacing="1" w:after="100" w:afterAutospacing="1"/>
      <w:jc w:val="right"/>
    </w:pPr>
    <w:rPr>
      <w:rFonts w:ascii="Times" w:hAnsi="Times"/>
      <w:sz w:val="20"/>
    </w:rPr>
  </w:style>
  <w:style w:type="paragraph" w:customStyle="1" w:styleId="xl27">
    <w:name w:val="xl27"/>
    <w:basedOn w:val="Normal"/>
    <w:rsid w:val="008C3231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28">
    <w:name w:val="xl28"/>
    <w:basedOn w:val="Normal"/>
    <w:rsid w:val="008C3231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29">
    <w:name w:val="xl29"/>
    <w:basedOn w:val="Normal"/>
    <w:rsid w:val="008C32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30">
    <w:name w:val="xl30"/>
    <w:basedOn w:val="Normal"/>
    <w:rsid w:val="008C3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31">
    <w:name w:val="xl31"/>
    <w:basedOn w:val="Normal"/>
    <w:rsid w:val="008C32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32">
    <w:name w:val="xl32"/>
    <w:basedOn w:val="Normal"/>
    <w:rsid w:val="008C3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33">
    <w:name w:val="xl33"/>
    <w:basedOn w:val="Normal"/>
    <w:rsid w:val="008C3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34">
    <w:name w:val="xl34"/>
    <w:basedOn w:val="Normal"/>
    <w:rsid w:val="008C3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35">
    <w:name w:val="xl35"/>
    <w:basedOn w:val="Normal"/>
    <w:rsid w:val="008C323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36">
    <w:name w:val="xl36"/>
    <w:basedOn w:val="Normal"/>
    <w:rsid w:val="008C3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37">
    <w:name w:val="xl37"/>
    <w:basedOn w:val="Normal"/>
    <w:rsid w:val="008C3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38">
    <w:name w:val="xl38"/>
    <w:basedOn w:val="Normal"/>
    <w:rsid w:val="008C323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39">
    <w:name w:val="xl39"/>
    <w:basedOn w:val="Normal"/>
    <w:rsid w:val="008C32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</w:rPr>
  </w:style>
  <w:style w:type="paragraph" w:customStyle="1" w:styleId="xl40">
    <w:name w:val="xl40"/>
    <w:basedOn w:val="Normal"/>
    <w:rsid w:val="008C3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</w:rPr>
  </w:style>
  <w:style w:type="paragraph" w:customStyle="1" w:styleId="xl41">
    <w:name w:val="xl41"/>
    <w:basedOn w:val="Normal"/>
    <w:rsid w:val="008C3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" w:hAnsi="Times"/>
      <w:sz w:val="20"/>
    </w:rPr>
  </w:style>
  <w:style w:type="paragraph" w:customStyle="1" w:styleId="xl42">
    <w:name w:val="xl42"/>
    <w:basedOn w:val="Normal"/>
    <w:rsid w:val="008C3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</w:rPr>
  </w:style>
  <w:style w:type="paragraph" w:customStyle="1" w:styleId="xl43">
    <w:name w:val="xl43"/>
    <w:basedOn w:val="Normal"/>
    <w:rsid w:val="008C3231"/>
    <w:pP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44">
    <w:name w:val="xl44"/>
    <w:basedOn w:val="Normal"/>
    <w:rsid w:val="008C32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45">
    <w:name w:val="xl45"/>
    <w:basedOn w:val="Normal"/>
    <w:rsid w:val="008C32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46">
    <w:name w:val="xl46"/>
    <w:basedOn w:val="Normal"/>
    <w:rsid w:val="008C32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47">
    <w:name w:val="xl47"/>
    <w:basedOn w:val="Normal"/>
    <w:rsid w:val="008C323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48">
    <w:name w:val="xl48"/>
    <w:basedOn w:val="Normal"/>
    <w:rsid w:val="008C32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49">
    <w:name w:val="xl49"/>
    <w:basedOn w:val="Normal"/>
    <w:rsid w:val="008C3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50">
    <w:name w:val="xl50"/>
    <w:basedOn w:val="Normal"/>
    <w:rsid w:val="008C32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51">
    <w:name w:val="xl51"/>
    <w:basedOn w:val="Normal"/>
    <w:rsid w:val="008C3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sz w:val="20"/>
    </w:rPr>
  </w:style>
  <w:style w:type="paragraph" w:customStyle="1" w:styleId="xl52">
    <w:name w:val="xl52"/>
    <w:basedOn w:val="Normal"/>
    <w:rsid w:val="008C3231"/>
    <w:pPr>
      <w:pBdr>
        <w:top w:val="single" w:sz="8" w:space="0" w:color="auto"/>
        <w:left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b/>
      <w:color w:val="FFFFFF"/>
      <w:sz w:val="24"/>
    </w:rPr>
  </w:style>
  <w:style w:type="paragraph" w:customStyle="1" w:styleId="xl53">
    <w:name w:val="xl53"/>
    <w:basedOn w:val="Normal"/>
    <w:rsid w:val="008C3231"/>
    <w:pPr>
      <w:pBdr>
        <w:top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b/>
      <w:color w:val="FFFFFF"/>
      <w:sz w:val="24"/>
    </w:rPr>
  </w:style>
  <w:style w:type="paragraph" w:customStyle="1" w:styleId="xl54">
    <w:name w:val="xl54"/>
    <w:basedOn w:val="Normal"/>
    <w:rsid w:val="008C3231"/>
    <w:pPr>
      <w:pBdr>
        <w:top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b/>
      <w:color w:val="FFFFFF"/>
      <w:sz w:val="24"/>
    </w:rPr>
  </w:style>
  <w:style w:type="paragraph" w:customStyle="1" w:styleId="xl55">
    <w:name w:val="xl55"/>
    <w:basedOn w:val="Normal"/>
    <w:rsid w:val="008C3231"/>
    <w:pPr>
      <w:pBdr>
        <w:top w:val="single" w:sz="8" w:space="0" w:color="auto"/>
        <w:left w:val="single" w:sz="8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color w:val="FFFFFF"/>
      <w:sz w:val="24"/>
    </w:rPr>
  </w:style>
  <w:style w:type="paragraph" w:customStyle="1" w:styleId="xl56">
    <w:name w:val="xl56"/>
    <w:basedOn w:val="Normal"/>
    <w:rsid w:val="008C3231"/>
    <w:pPr>
      <w:pBdr>
        <w:top w:val="single" w:sz="8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color w:val="FFFFFF"/>
      <w:sz w:val="24"/>
    </w:rPr>
  </w:style>
  <w:style w:type="paragraph" w:customStyle="1" w:styleId="xl57">
    <w:name w:val="xl57"/>
    <w:basedOn w:val="Normal"/>
    <w:rsid w:val="008C3231"/>
    <w:pPr>
      <w:pBdr>
        <w:top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color w:val="FFFFFF"/>
      <w:sz w:val="24"/>
    </w:rPr>
  </w:style>
  <w:style w:type="paragraph" w:customStyle="1" w:styleId="xl58">
    <w:name w:val="xl58"/>
    <w:basedOn w:val="Normal"/>
    <w:rsid w:val="008C32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customStyle="1" w:styleId="xl59">
    <w:name w:val="xl59"/>
    <w:basedOn w:val="Normal"/>
    <w:rsid w:val="008C3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</w:rPr>
  </w:style>
  <w:style w:type="paragraph" w:styleId="Subtitle">
    <w:name w:val="Subtitle"/>
    <w:basedOn w:val="Normal"/>
    <w:qFormat/>
    <w:rsid w:val="008C3231"/>
    <w:pPr>
      <w:spacing w:after="0"/>
      <w:jc w:val="center"/>
    </w:pPr>
    <w:rPr>
      <w:b/>
      <w:color w:val="FFFFFF"/>
    </w:rPr>
  </w:style>
  <w:style w:type="paragraph" w:styleId="ListParagraph">
    <w:name w:val="List Paragraph"/>
    <w:basedOn w:val="Normal"/>
    <w:uiPriority w:val="34"/>
    <w:qFormat/>
    <w:rsid w:val="00E50254"/>
    <w:pPr>
      <w:ind w:left="720"/>
      <w:contextualSpacing/>
    </w:pPr>
  </w:style>
  <w:style w:type="paragraph" w:styleId="NormalWeb">
    <w:name w:val="Normal (Web)"/>
    <w:basedOn w:val="z-TopofForm"/>
    <w:rsid w:val="006F65FD"/>
    <w:pPr>
      <w:pBdr>
        <w:bottom w:val="none" w:sz="0" w:space="0" w:color="auto"/>
      </w:pBdr>
      <w:jc w:val="left"/>
    </w:pPr>
    <w:rPr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rsid w:val="006F65FD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F65FD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rsid w:val="008E0E7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A1529F"/>
    <w:rPr>
      <w:rFonts w:ascii="Helvetica" w:hAnsi="Helvetica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onleya:Documents:Handbook:2008-2009%20Hand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2008-2009 Handbook.dot</Template>
  <TotalTime>0</TotalTime>
  <Pages>2</Pages>
  <Words>349</Words>
  <Characters>1993</Characters>
  <Application>Microsoft Macintosh Word</Application>
  <DocSecurity>0</DocSecurity>
  <Lines>16</Lines>
  <Paragraphs>3</Paragraphs>
  <ScaleCrop>false</ScaleCrop>
  <Company>Premier</Company>
  <LinksUpToDate>false</LinksUpToDate>
  <CharactersWithSpaces>2447</CharactersWithSpaces>
  <SharedDoc>false</SharedDoc>
  <HLinks>
    <vt:vector size="12" baseType="variant">
      <vt:variant>
        <vt:i4>3211271</vt:i4>
      </vt:variant>
      <vt:variant>
        <vt:i4>55937</vt:i4>
      </vt:variant>
      <vt:variant>
        <vt:i4>1025</vt:i4>
      </vt:variant>
      <vt:variant>
        <vt:i4>1</vt:i4>
      </vt:variant>
      <vt:variant>
        <vt:lpwstr>lion2</vt:lpwstr>
      </vt:variant>
      <vt:variant>
        <vt:lpwstr/>
      </vt:variant>
      <vt:variant>
        <vt:i4>3</vt:i4>
      </vt:variant>
      <vt:variant>
        <vt:i4>-1</vt:i4>
      </vt:variant>
      <vt:variant>
        <vt:i4>1028</vt:i4>
      </vt:variant>
      <vt:variant>
        <vt:i4>1</vt:i4>
      </vt:variant>
      <vt:variant>
        <vt:lpwstr>00000003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BHS STUDENT HANDBOOK</dc:title>
  <dc:subject/>
  <dc:creator>Angela Conley</dc:creator>
  <cp:keywords/>
  <cp:lastModifiedBy>Jason Walker</cp:lastModifiedBy>
  <cp:revision>2</cp:revision>
  <cp:lastPrinted>2019-05-30T17:35:00Z</cp:lastPrinted>
  <dcterms:created xsi:type="dcterms:W3CDTF">2022-08-18T14:16:00Z</dcterms:created>
  <dcterms:modified xsi:type="dcterms:W3CDTF">2022-08-18T14:16:00Z</dcterms:modified>
</cp:coreProperties>
</file>